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04" w:rsidRDefault="00662A04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国内学术组织兼（任）职情况统计表</w:t>
      </w:r>
    </w:p>
    <w:bookmarkEnd w:id="0"/>
    <w:p w:rsidR="00662A04" w:rsidRDefault="00662A04">
      <w:pPr>
        <w:rPr>
          <w:szCs w:val="21"/>
        </w:rPr>
      </w:pPr>
      <w:r>
        <w:rPr>
          <w:rFonts w:hint="eastAsia"/>
          <w:szCs w:val="21"/>
        </w:rPr>
        <w:t>二级单位名称：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952"/>
        <w:gridCol w:w="1559"/>
        <w:gridCol w:w="1560"/>
        <w:gridCol w:w="1275"/>
        <w:gridCol w:w="1134"/>
        <w:gridCol w:w="1134"/>
        <w:gridCol w:w="1276"/>
        <w:gridCol w:w="1559"/>
        <w:gridCol w:w="1418"/>
        <w:gridCol w:w="1134"/>
      </w:tblGrid>
      <w:tr w:rsidR="00662A04" w:rsidRPr="004448AD" w:rsidTr="004448AD">
        <w:tc>
          <w:tcPr>
            <w:tcW w:w="566" w:type="dxa"/>
            <w:vMerge w:val="restart"/>
          </w:tcPr>
          <w:p w:rsidR="00662A04" w:rsidRPr="004448AD" w:rsidRDefault="00662A04">
            <w:r w:rsidRPr="004448AD">
              <w:rPr>
                <w:rFonts w:hint="eastAsia"/>
              </w:rPr>
              <w:t>序号</w:t>
            </w:r>
          </w:p>
        </w:tc>
        <w:tc>
          <w:tcPr>
            <w:tcW w:w="1952" w:type="dxa"/>
            <w:vMerge w:val="restart"/>
          </w:tcPr>
          <w:p w:rsidR="00662A04" w:rsidRPr="004448AD" w:rsidRDefault="00662A04">
            <w:r w:rsidRPr="004448AD">
              <w:rPr>
                <w:rFonts w:hint="eastAsia"/>
              </w:rPr>
              <w:t>学术组织名称</w:t>
            </w:r>
          </w:p>
        </w:tc>
        <w:tc>
          <w:tcPr>
            <w:tcW w:w="1559" w:type="dxa"/>
            <w:vMerge w:val="restart"/>
          </w:tcPr>
          <w:p w:rsidR="00662A04" w:rsidRPr="004448AD" w:rsidRDefault="00662A04">
            <w:r w:rsidRPr="004448AD">
              <w:rPr>
                <w:rFonts w:hint="eastAsia"/>
              </w:rPr>
              <w:t>全国学术组织</w:t>
            </w:r>
            <w:r w:rsidRPr="004448AD">
              <w:t>/</w:t>
            </w:r>
            <w:r w:rsidRPr="004448AD">
              <w:rPr>
                <w:rFonts w:hint="eastAsia"/>
              </w:rPr>
              <w:t>省级学术组织</w:t>
            </w:r>
          </w:p>
        </w:tc>
        <w:tc>
          <w:tcPr>
            <w:tcW w:w="2835" w:type="dxa"/>
            <w:gridSpan w:val="2"/>
          </w:tcPr>
          <w:p w:rsidR="00662A04" w:rsidRPr="004448AD" w:rsidRDefault="00662A04">
            <w:r w:rsidRPr="004448AD">
              <w:rPr>
                <w:rFonts w:hint="eastAsia"/>
              </w:rPr>
              <w:t>单位会员加入情况</w:t>
            </w:r>
          </w:p>
        </w:tc>
        <w:tc>
          <w:tcPr>
            <w:tcW w:w="6521" w:type="dxa"/>
            <w:gridSpan w:val="5"/>
          </w:tcPr>
          <w:p w:rsidR="00662A04" w:rsidRPr="004448AD" w:rsidRDefault="00662A04">
            <w:r w:rsidRPr="004448AD">
              <w:rPr>
                <w:rFonts w:hint="eastAsia"/>
              </w:rPr>
              <w:t>学校职工在学会组织兼（任）职情况</w:t>
            </w:r>
          </w:p>
        </w:tc>
        <w:tc>
          <w:tcPr>
            <w:tcW w:w="1134" w:type="dxa"/>
            <w:vMerge w:val="restart"/>
          </w:tcPr>
          <w:p w:rsidR="00662A04" w:rsidRPr="004448AD" w:rsidRDefault="00662A04">
            <w:r w:rsidRPr="004448AD">
              <w:rPr>
                <w:rFonts w:hint="eastAsia"/>
              </w:rPr>
              <w:t>学术组织秘书处所在单位</w:t>
            </w:r>
          </w:p>
        </w:tc>
      </w:tr>
      <w:tr w:rsidR="00662A04" w:rsidRPr="004448AD" w:rsidTr="004448AD">
        <w:tc>
          <w:tcPr>
            <w:tcW w:w="566" w:type="dxa"/>
            <w:vMerge/>
          </w:tcPr>
          <w:p w:rsidR="00662A04" w:rsidRPr="004448AD" w:rsidRDefault="00662A04"/>
        </w:tc>
        <w:tc>
          <w:tcPr>
            <w:tcW w:w="1952" w:type="dxa"/>
            <w:vMerge/>
          </w:tcPr>
          <w:p w:rsidR="00662A04" w:rsidRPr="004448AD" w:rsidRDefault="00662A04"/>
        </w:tc>
        <w:tc>
          <w:tcPr>
            <w:tcW w:w="1559" w:type="dxa"/>
            <w:vMerge/>
          </w:tcPr>
          <w:p w:rsidR="00662A04" w:rsidRPr="004448AD" w:rsidRDefault="00662A04"/>
        </w:tc>
        <w:tc>
          <w:tcPr>
            <w:tcW w:w="1560" w:type="dxa"/>
          </w:tcPr>
          <w:p w:rsidR="00662A04" w:rsidRPr="004448AD" w:rsidRDefault="00662A04">
            <w:r w:rsidRPr="004448AD">
              <w:rPr>
                <w:rFonts w:hint="eastAsia"/>
              </w:rPr>
              <w:t>中南大学是否单位会员</w:t>
            </w:r>
          </w:p>
        </w:tc>
        <w:tc>
          <w:tcPr>
            <w:tcW w:w="1275" w:type="dxa"/>
          </w:tcPr>
          <w:p w:rsidR="00662A04" w:rsidRPr="004448AD" w:rsidRDefault="00662A04">
            <w:r w:rsidRPr="004448AD">
              <w:rPr>
                <w:rFonts w:hint="eastAsia"/>
              </w:rPr>
              <w:t>加入时间</w:t>
            </w:r>
          </w:p>
        </w:tc>
        <w:tc>
          <w:tcPr>
            <w:tcW w:w="1134" w:type="dxa"/>
          </w:tcPr>
          <w:p w:rsidR="00662A04" w:rsidRPr="004448AD" w:rsidRDefault="00662A04">
            <w:r w:rsidRPr="004448AD"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662A04" w:rsidRPr="004448AD" w:rsidRDefault="00662A04">
            <w:r w:rsidRPr="004448AD">
              <w:rPr>
                <w:rFonts w:hint="eastAsia"/>
              </w:rPr>
              <w:t>性别</w:t>
            </w:r>
          </w:p>
        </w:tc>
        <w:tc>
          <w:tcPr>
            <w:tcW w:w="1276" w:type="dxa"/>
          </w:tcPr>
          <w:p w:rsidR="00662A04" w:rsidRPr="004448AD" w:rsidRDefault="00662A04">
            <w:r w:rsidRPr="004448AD">
              <w:rPr>
                <w:rFonts w:hint="eastAsia"/>
              </w:rPr>
              <w:t>出生日期</w:t>
            </w:r>
          </w:p>
        </w:tc>
        <w:tc>
          <w:tcPr>
            <w:tcW w:w="1559" w:type="dxa"/>
          </w:tcPr>
          <w:p w:rsidR="00662A04" w:rsidRPr="004448AD" w:rsidRDefault="00662A04">
            <w:r w:rsidRPr="004448AD">
              <w:rPr>
                <w:rFonts w:hint="eastAsia"/>
              </w:rPr>
              <w:t>兼（任）职务</w:t>
            </w:r>
          </w:p>
        </w:tc>
        <w:tc>
          <w:tcPr>
            <w:tcW w:w="1418" w:type="dxa"/>
          </w:tcPr>
          <w:p w:rsidR="00662A04" w:rsidRPr="004448AD" w:rsidRDefault="00662A04">
            <w:r w:rsidRPr="004448AD">
              <w:rPr>
                <w:rFonts w:hint="eastAsia"/>
              </w:rPr>
              <w:t>兼（任）职期限</w:t>
            </w:r>
          </w:p>
        </w:tc>
        <w:tc>
          <w:tcPr>
            <w:tcW w:w="1134" w:type="dxa"/>
            <w:vMerge/>
          </w:tcPr>
          <w:p w:rsidR="00662A04" w:rsidRPr="004448AD" w:rsidRDefault="00662A04"/>
        </w:tc>
      </w:tr>
      <w:tr w:rsidR="00662A04" w:rsidRPr="004448AD" w:rsidTr="004448AD">
        <w:tc>
          <w:tcPr>
            <w:tcW w:w="566" w:type="dxa"/>
          </w:tcPr>
          <w:p w:rsidR="00662A04" w:rsidRPr="004448AD" w:rsidRDefault="00662A04"/>
        </w:tc>
        <w:tc>
          <w:tcPr>
            <w:tcW w:w="1952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560" w:type="dxa"/>
          </w:tcPr>
          <w:p w:rsidR="00662A04" w:rsidRPr="004448AD" w:rsidRDefault="00662A04"/>
        </w:tc>
        <w:tc>
          <w:tcPr>
            <w:tcW w:w="1275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276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418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</w:tr>
      <w:tr w:rsidR="00662A04" w:rsidRPr="004448AD" w:rsidTr="004448AD">
        <w:tc>
          <w:tcPr>
            <w:tcW w:w="566" w:type="dxa"/>
          </w:tcPr>
          <w:p w:rsidR="00662A04" w:rsidRPr="004448AD" w:rsidRDefault="00662A04"/>
        </w:tc>
        <w:tc>
          <w:tcPr>
            <w:tcW w:w="1952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560" w:type="dxa"/>
          </w:tcPr>
          <w:p w:rsidR="00662A04" w:rsidRPr="004448AD" w:rsidRDefault="00662A04"/>
        </w:tc>
        <w:tc>
          <w:tcPr>
            <w:tcW w:w="1275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276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418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</w:tr>
      <w:tr w:rsidR="00662A04" w:rsidRPr="004448AD" w:rsidTr="004448AD">
        <w:tc>
          <w:tcPr>
            <w:tcW w:w="566" w:type="dxa"/>
          </w:tcPr>
          <w:p w:rsidR="00662A04" w:rsidRPr="004448AD" w:rsidRDefault="00662A04"/>
        </w:tc>
        <w:tc>
          <w:tcPr>
            <w:tcW w:w="1952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560" w:type="dxa"/>
          </w:tcPr>
          <w:p w:rsidR="00662A04" w:rsidRPr="004448AD" w:rsidRDefault="00662A04"/>
        </w:tc>
        <w:tc>
          <w:tcPr>
            <w:tcW w:w="1275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  <w:tc>
          <w:tcPr>
            <w:tcW w:w="1276" w:type="dxa"/>
          </w:tcPr>
          <w:p w:rsidR="00662A04" w:rsidRPr="004448AD" w:rsidRDefault="00662A04"/>
        </w:tc>
        <w:tc>
          <w:tcPr>
            <w:tcW w:w="1559" w:type="dxa"/>
          </w:tcPr>
          <w:p w:rsidR="00662A04" w:rsidRPr="004448AD" w:rsidRDefault="00662A04"/>
        </w:tc>
        <w:tc>
          <w:tcPr>
            <w:tcW w:w="1418" w:type="dxa"/>
          </w:tcPr>
          <w:p w:rsidR="00662A04" w:rsidRPr="004448AD" w:rsidRDefault="00662A04"/>
        </w:tc>
        <w:tc>
          <w:tcPr>
            <w:tcW w:w="1134" w:type="dxa"/>
          </w:tcPr>
          <w:p w:rsidR="00662A04" w:rsidRPr="004448AD" w:rsidRDefault="00662A04"/>
        </w:tc>
      </w:tr>
    </w:tbl>
    <w:p w:rsidR="00662A04" w:rsidRDefault="00662A04">
      <w:r>
        <w:rPr>
          <w:rFonts w:hint="eastAsia"/>
        </w:rPr>
        <w:t>注：</w:t>
      </w:r>
      <w:r>
        <w:t>1</w:t>
      </w:r>
      <w:r>
        <w:rPr>
          <w:rFonts w:hint="eastAsia"/>
        </w:rPr>
        <w:t>、学术组织是指学会、协会、研究会等在国家、省级民政部门登记注册的学术组织。</w:t>
      </w:r>
    </w:p>
    <w:p w:rsidR="00662A04" w:rsidRDefault="00662A04">
      <w:pPr>
        <w:ind w:firstLine="420"/>
      </w:pPr>
      <w:r>
        <w:t>2</w:t>
      </w:r>
      <w:r>
        <w:rPr>
          <w:rFonts w:hint="eastAsia"/>
        </w:rPr>
        <w:t>、兼（任）职务是指理事长、副理事长、常务理事、理事或荣誉职务等。</w:t>
      </w:r>
    </w:p>
    <w:p w:rsidR="00662A04" w:rsidRDefault="00662A04"/>
    <w:p w:rsidR="00662A04" w:rsidRDefault="00662A04"/>
    <w:sectPr w:rsidR="00662A04" w:rsidSect="000472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7D6C5F"/>
    <w:rsid w:val="000472F9"/>
    <w:rsid w:val="00371405"/>
    <w:rsid w:val="004448AD"/>
    <w:rsid w:val="00662A04"/>
    <w:rsid w:val="00E178D8"/>
    <w:rsid w:val="4B7D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72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国内学术组织兼（任）职情况统计表</dc:title>
  <dc:subject/>
  <dc:creator>Administrator</dc:creator>
  <cp:keywords/>
  <dc:description/>
  <cp:lastModifiedBy>刘微</cp:lastModifiedBy>
  <cp:revision>2</cp:revision>
  <dcterms:created xsi:type="dcterms:W3CDTF">2017-12-04T01:09:00Z</dcterms:created>
  <dcterms:modified xsi:type="dcterms:W3CDTF">2017-12-04T01:09:00Z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